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我校202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届毕业生共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4054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人，其中研究生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766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人，本科生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3288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人。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一、研究生（硕士</w:t>
      </w:r>
      <w:r>
        <w:rPr>
          <w:rFonts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741</w:t>
      </w:r>
      <w:r>
        <w:rPr>
          <w:rFonts w:hint="eastAsia"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人，博士</w:t>
      </w:r>
      <w:r>
        <w:rPr>
          <w:rFonts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25</w:t>
      </w:r>
      <w:r>
        <w:rPr>
          <w:rFonts w:hint="eastAsia"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人）</w:t>
      </w:r>
    </w:p>
    <w:tbl>
      <w:tblPr>
        <w:tblStyle w:val="6"/>
        <w:tblW w:w="1294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52"/>
        <w:gridCol w:w="1006"/>
        <w:gridCol w:w="1006"/>
        <w:gridCol w:w="1006"/>
        <w:gridCol w:w="3355"/>
        <w:gridCol w:w="1006"/>
        <w:gridCol w:w="1007"/>
        <w:gridCol w:w="100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博士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学硕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专硕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博士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学硕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专硕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法医学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微生物与生化药学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急诊医学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卫生事业管理学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Style w:val="13"/>
                <w:color w:val="00000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临床口腔医学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细胞生物学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精神病与精神卫生学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眼科学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康复医学与理疗学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劳动卫生与环境卫生学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老年医学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药物分析学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临床病理学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临床护理学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药物生物学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临床检验诊断学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医学信息学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流行病与卫生统计学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营养与食品卫生学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免疫学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内科学(传染病)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影像医学与核医学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内科学(风湿病)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运动医学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内科学(呼吸系病)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肿瘤学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内科学(内分泌与代谢病)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皮肤病与性病学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内科学(肾病)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全科医学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内科学(消化系病)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人体解剖与组织胚胎学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内科学(心血管病)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神经病学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内科学(血液病)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神经生物学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外科学(骨外)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外科学(泌尿外)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外科学(普外)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病理学与病理生理学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外科学(烧伤）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病原生物学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外科学(神外)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动物学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外科学(胸心外)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外科学(整形外)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耳鼻咽喉科学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发育生物学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05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联系人：杜文娜   345508098@qq.com  电话：0516-83262290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 xml:space="preserve">二、本科学历( </w:t>
      </w:r>
      <w:r>
        <w:rPr>
          <w:rFonts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3325</w:t>
      </w:r>
      <w:r>
        <w:rPr>
          <w:rFonts w:hint="eastAsia" w:ascii="微软雅黑" w:hAnsi="微软雅黑" w:eastAsia="微软雅黑" w:cs="宋体"/>
          <w:b/>
          <w:bCs/>
          <w:color w:val="548DD4"/>
          <w:kern w:val="0"/>
          <w:sz w:val="28"/>
          <w:szCs w:val="28"/>
        </w:rPr>
        <w:t>人)</w:t>
      </w:r>
    </w:p>
    <w:tbl>
      <w:tblPr>
        <w:tblStyle w:val="6"/>
        <w:tblW w:w="1233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3"/>
        <w:gridCol w:w="3785"/>
        <w:gridCol w:w="919"/>
        <w:gridCol w:w="50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第一临床医学院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马朴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13685172640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吴越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18761430379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第二临床医学院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临床医学（急救与救援医学）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张颖：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13813287668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临床医学（儿科医学）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临床医学（精神医学）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眼视光医学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50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王以雷：15052007382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麻醉学院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高黎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13913478921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蔡卿卿：15062104310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医学影像学院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周计龙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15152195833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丁胜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18361206050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假肢矫形工程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0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临床药学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范大成：18796218686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刘媛：13912040068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谢会君：18361260053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药物制剂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护理学(麻醉护理)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赵伟娜：15262028058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刘洁：15062101640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护理学(助产护理)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38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护理学（联合班）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胡耀华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15295660926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公共卫生学院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刘晨：18252107291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食品卫生与营养学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吕鑫：15262001162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医学技术学院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李向：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0516-83668120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信息资源管理(卫生信息管理)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鞠强：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15105218404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公共事业管理(卫生事业管理)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医学信息与工程学院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张颖：18361208290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医学信息工程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0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口腔医学院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杨培松：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13815349949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生物信息学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朱慕春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15996955581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生物技术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0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110"/>
    <w:rsid w:val="0002538D"/>
    <w:rsid w:val="000855BE"/>
    <w:rsid w:val="00085E01"/>
    <w:rsid w:val="00096B76"/>
    <w:rsid w:val="000A12ED"/>
    <w:rsid w:val="000E610E"/>
    <w:rsid w:val="000F3015"/>
    <w:rsid w:val="00113CD2"/>
    <w:rsid w:val="001A18A4"/>
    <w:rsid w:val="001A3050"/>
    <w:rsid w:val="001B76F4"/>
    <w:rsid w:val="001C4787"/>
    <w:rsid w:val="001C54CA"/>
    <w:rsid w:val="001D3318"/>
    <w:rsid w:val="001F11B5"/>
    <w:rsid w:val="001F6E1B"/>
    <w:rsid w:val="00207618"/>
    <w:rsid w:val="002135BD"/>
    <w:rsid w:val="00234E10"/>
    <w:rsid w:val="002620A1"/>
    <w:rsid w:val="00263683"/>
    <w:rsid w:val="002851DD"/>
    <w:rsid w:val="002B1126"/>
    <w:rsid w:val="002C405A"/>
    <w:rsid w:val="002C43F1"/>
    <w:rsid w:val="002E3271"/>
    <w:rsid w:val="0030481B"/>
    <w:rsid w:val="00304FC1"/>
    <w:rsid w:val="00312B19"/>
    <w:rsid w:val="003379BE"/>
    <w:rsid w:val="00341B50"/>
    <w:rsid w:val="00347B2E"/>
    <w:rsid w:val="00352003"/>
    <w:rsid w:val="0035283A"/>
    <w:rsid w:val="003B1AEF"/>
    <w:rsid w:val="003C124E"/>
    <w:rsid w:val="003E4E38"/>
    <w:rsid w:val="00423E6B"/>
    <w:rsid w:val="004241C8"/>
    <w:rsid w:val="00453188"/>
    <w:rsid w:val="004714A2"/>
    <w:rsid w:val="00475686"/>
    <w:rsid w:val="00482924"/>
    <w:rsid w:val="004901DF"/>
    <w:rsid w:val="004A1A25"/>
    <w:rsid w:val="004B1CF7"/>
    <w:rsid w:val="004E55F7"/>
    <w:rsid w:val="004E773A"/>
    <w:rsid w:val="004F5ED3"/>
    <w:rsid w:val="00502791"/>
    <w:rsid w:val="00503B9C"/>
    <w:rsid w:val="00513986"/>
    <w:rsid w:val="00516151"/>
    <w:rsid w:val="00536D6B"/>
    <w:rsid w:val="00547631"/>
    <w:rsid w:val="00552524"/>
    <w:rsid w:val="00553617"/>
    <w:rsid w:val="00564408"/>
    <w:rsid w:val="00564A13"/>
    <w:rsid w:val="0057067B"/>
    <w:rsid w:val="005853B6"/>
    <w:rsid w:val="005E4CF3"/>
    <w:rsid w:val="005E561C"/>
    <w:rsid w:val="005E754F"/>
    <w:rsid w:val="005F0019"/>
    <w:rsid w:val="00611AD8"/>
    <w:rsid w:val="00613FA4"/>
    <w:rsid w:val="00615CFC"/>
    <w:rsid w:val="0061684D"/>
    <w:rsid w:val="006261FB"/>
    <w:rsid w:val="00645F8B"/>
    <w:rsid w:val="006503D0"/>
    <w:rsid w:val="00664052"/>
    <w:rsid w:val="00665A08"/>
    <w:rsid w:val="00667126"/>
    <w:rsid w:val="00675B06"/>
    <w:rsid w:val="00701D2B"/>
    <w:rsid w:val="00703FF4"/>
    <w:rsid w:val="007110BF"/>
    <w:rsid w:val="0071588C"/>
    <w:rsid w:val="0075453F"/>
    <w:rsid w:val="00764831"/>
    <w:rsid w:val="007B1C16"/>
    <w:rsid w:val="007D7889"/>
    <w:rsid w:val="007E06D3"/>
    <w:rsid w:val="007E0C8F"/>
    <w:rsid w:val="007F3E30"/>
    <w:rsid w:val="008053FB"/>
    <w:rsid w:val="00814EC3"/>
    <w:rsid w:val="00821562"/>
    <w:rsid w:val="00823041"/>
    <w:rsid w:val="008536FF"/>
    <w:rsid w:val="00863C91"/>
    <w:rsid w:val="00890733"/>
    <w:rsid w:val="0089378D"/>
    <w:rsid w:val="008C0BAE"/>
    <w:rsid w:val="008E40FA"/>
    <w:rsid w:val="009039E2"/>
    <w:rsid w:val="0092094E"/>
    <w:rsid w:val="00925B4D"/>
    <w:rsid w:val="00934547"/>
    <w:rsid w:val="00944783"/>
    <w:rsid w:val="0096222E"/>
    <w:rsid w:val="00973D23"/>
    <w:rsid w:val="00984046"/>
    <w:rsid w:val="009A3435"/>
    <w:rsid w:val="009B0410"/>
    <w:rsid w:val="009D5110"/>
    <w:rsid w:val="00A07BC1"/>
    <w:rsid w:val="00A16BCD"/>
    <w:rsid w:val="00A20270"/>
    <w:rsid w:val="00A4777C"/>
    <w:rsid w:val="00A618C4"/>
    <w:rsid w:val="00A971C2"/>
    <w:rsid w:val="00AC530B"/>
    <w:rsid w:val="00AD1C6C"/>
    <w:rsid w:val="00AD33F4"/>
    <w:rsid w:val="00AF1BF6"/>
    <w:rsid w:val="00B2226A"/>
    <w:rsid w:val="00B300B2"/>
    <w:rsid w:val="00B33A63"/>
    <w:rsid w:val="00B61CB6"/>
    <w:rsid w:val="00B72EB9"/>
    <w:rsid w:val="00B73E30"/>
    <w:rsid w:val="00B7506B"/>
    <w:rsid w:val="00BA39F0"/>
    <w:rsid w:val="00BB3A39"/>
    <w:rsid w:val="00BB5414"/>
    <w:rsid w:val="00BC511A"/>
    <w:rsid w:val="00BF55FF"/>
    <w:rsid w:val="00C04699"/>
    <w:rsid w:val="00C10B1B"/>
    <w:rsid w:val="00C23F45"/>
    <w:rsid w:val="00C40433"/>
    <w:rsid w:val="00C53D59"/>
    <w:rsid w:val="00C60AC4"/>
    <w:rsid w:val="00C641CE"/>
    <w:rsid w:val="00C654B2"/>
    <w:rsid w:val="00C70118"/>
    <w:rsid w:val="00C80594"/>
    <w:rsid w:val="00C82C38"/>
    <w:rsid w:val="00C83DE7"/>
    <w:rsid w:val="00C87CEF"/>
    <w:rsid w:val="00CA1DD2"/>
    <w:rsid w:val="00CB4820"/>
    <w:rsid w:val="00CD620B"/>
    <w:rsid w:val="00CE614E"/>
    <w:rsid w:val="00CE6609"/>
    <w:rsid w:val="00CF004F"/>
    <w:rsid w:val="00CF182F"/>
    <w:rsid w:val="00D3784D"/>
    <w:rsid w:val="00D45588"/>
    <w:rsid w:val="00D60EC3"/>
    <w:rsid w:val="00D80BC3"/>
    <w:rsid w:val="00D82718"/>
    <w:rsid w:val="00D87F8D"/>
    <w:rsid w:val="00D92F67"/>
    <w:rsid w:val="00D934D7"/>
    <w:rsid w:val="00DA1EF3"/>
    <w:rsid w:val="00DA61CD"/>
    <w:rsid w:val="00DD774C"/>
    <w:rsid w:val="00E10A4F"/>
    <w:rsid w:val="00E176AB"/>
    <w:rsid w:val="00E2121B"/>
    <w:rsid w:val="00E303A1"/>
    <w:rsid w:val="00E30C5D"/>
    <w:rsid w:val="00E46CA8"/>
    <w:rsid w:val="00E63B05"/>
    <w:rsid w:val="00E65D88"/>
    <w:rsid w:val="00E67F09"/>
    <w:rsid w:val="00E75E42"/>
    <w:rsid w:val="00E8140E"/>
    <w:rsid w:val="00E949DC"/>
    <w:rsid w:val="00ED1B91"/>
    <w:rsid w:val="00EE040B"/>
    <w:rsid w:val="00F10DC5"/>
    <w:rsid w:val="00F252E4"/>
    <w:rsid w:val="00F37EA9"/>
    <w:rsid w:val="00F50C54"/>
    <w:rsid w:val="00F55488"/>
    <w:rsid w:val="00FA7E75"/>
    <w:rsid w:val="00FB35C2"/>
    <w:rsid w:val="00FE0B99"/>
    <w:rsid w:val="00FE733C"/>
    <w:rsid w:val="616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Intense Emphasis"/>
    <w:qFormat/>
    <w:uiPriority w:val="21"/>
    <w:rPr>
      <w:i/>
      <w:iCs/>
      <w:color w:val="4472C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5105;&#26657;2021&#23626;&#27605;&#19994;&#29983;&#29983;&#28304;&#20449;&#2468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7D03B-81C6-4D16-BF34-E785ACD31B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我校2021届毕业生生源信息</Template>
  <Pages>7</Pages>
  <Words>262</Words>
  <Characters>1497</Characters>
  <Lines>12</Lines>
  <Paragraphs>3</Paragraphs>
  <TotalTime>2234</TotalTime>
  <ScaleCrop>false</ScaleCrop>
  <LinksUpToDate>false</LinksUpToDate>
  <CharactersWithSpaces>1756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2020-10-06T09:42:00Z</dcterms:created>
  <dc:creator>LENOVO</dc:creator>
  <cp:lastModifiedBy>Mr宋</cp:lastModifiedBy>
  <cp:lastPrinted>2021-09-14T04:32:00Z</cp:lastPrinted>
  <dcterms:modified xsi:type="dcterms:W3CDTF">2021-10-04T08:46:09Z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